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FE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75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42FE" w:rsidRPr="009C0741" w:rsidRDefault="000042FE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0042FE" w:rsidRPr="009C0741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4</w:t>
      </w:r>
    </w:p>
    <w:p w:rsidR="000042FE" w:rsidRPr="00762523" w:rsidRDefault="000042FE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сетевых магазинов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0042FE" w:rsidRPr="006908F2" w:rsidRDefault="000042F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42FE" w:rsidRPr="006908F2" w:rsidRDefault="000042FE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42FE" w:rsidRPr="006908F2" w:rsidRDefault="000042FE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42FE" w:rsidRPr="006908F2" w:rsidRDefault="000042FE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28 апреля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0042FE" w:rsidRPr="006908F2" w:rsidRDefault="000042FE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42FE" w:rsidRPr="009E3761" w:rsidRDefault="000042FE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М.Беляев, Д.Каграманян.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Рабочая группа общественной палаты провела мониторинг сетевых магазинов: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Пятер</w:t>
      </w:r>
      <w:r>
        <w:rPr>
          <w:rFonts w:ascii="Arial" w:hAnsi="Arial" w:cs="Arial"/>
          <w:sz w:val="20"/>
          <w:szCs w:val="20"/>
        </w:rPr>
        <w:t>очка: Барыбино,</w:t>
      </w:r>
      <w:r w:rsidRPr="009360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Pr="00936087">
        <w:rPr>
          <w:rFonts w:ascii="Arial" w:hAnsi="Arial" w:cs="Arial"/>
          <w:sz w:val="20"/>
          <w:szCs w:val="20"/>
        </w:rPr>
        <w:t xml:space="preserve">л. 1-ая Вокзальная стр. 48. 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Дикси:</w:t>
      </w:r>
      <w:r w:rsidRPr="009360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Растуново, стр.7 и </w:t>
      </w:r>
      <w:r w:rsidRPr="00936087">
        <w:rPr>
          <w:rFonts w:ascii="Arial" w:hAnsi="Arial" w:cs="Arial"/>
          <w:sz w:val="20"/>
          <w:szCs w:val="20"/>
        </w:rPr>
        <w:t>Вельяминово, Каширское шоссе стр. 23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В ходе проверки магазин</w:t>
      </w:r>
      <w:r>
        <w:rPr>
          <w:rFonts w:ascii="Arial" w:hAnsi="Arial" w:cs="Arial"/>
          <w:sz w:val="20"/>
          <w:szCs w:val="20"/>
        </w:rPr>
        <w:t>а</w:t>
      </w:r>
      <w:r w:rsidRPr="00936087">
        <w:rPr>
          <w:rFonts w:ascii="Arial" w:hAnsi="Arial" w:cs="Arial"/>
          <w:sz w:val="20"/>
          <w:szCs w:val="20"/>
        </w:rPr>
        <w:t xml:space="preserve"> по адресу 1-я Вокзальная д. 48 были обнаружены следующие нарушения: 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- На фасаде здания и входа в магазин имеется информация о фактическом адресе и отсутствует информация о юридическом, что является нарушением правил содержания информации в полном объеме для объекта торговли.</w:t>
      </w:r>
    </w:p>
    <w:p w:rsidR="000042FE" w:rsidRPr="00936087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- В самом магазине общественники обратили внимание персонала на чрезмерное вздутие крышек емкостей с маринованными мясными полуфабрикатами хотя срок годности истекал через шесть дней.</w:t>
      </w:r>
    </w:p>
    <w:p w:rsidR="000042FE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 w:rsidRPr="00936087">
        <w:rPr>
          <w:rFonts w:ascii="Arial" w:hAnsi="Arial" w:cs="Arial"/>
          <w:sz w:val="20"/>
          <w:szCs w:val="20"/>
        </w:rPr>
        <w:t>- На хлебо-булочных изделиях плохо считывалась информация о сроках производства и годности товара..</w:t>
      </w:r>
    </w:p>
    <w:p w:rsidR="000042FE" w:rsidRDefault="000042FE" w:rsidP="00936087">
      <w:pPr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остальных магазинах нарушений не выявлено. </w:t>
      </w:r>
    </w:p>
    <w:p w:rsidR="000042FE" w:rsidRPr="005060B5" w:rsidRDefault="000042FE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0042FE" w:rsidRDefault="000042FE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Контролировать срок годности и условия хранения продукции.</w:t>
      </w:r>
    </w:p>
    <w:p w:rsidR="000042FE" w:rsidRDefault="000042FE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Ежедневно проверять наличие и соответствие ценников товару. </w:t>
      </w:r>
    </w:p>
    <w:p w:rsidR="000042FE" w:rsidRDefault="000042FE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Проверять соответствие ценников фактической цене товару. </w:t>
      </w:r>
    </w:p>
    <w:p w:rsidR="000042FE" w:rsidRDefault="000042F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042FE" w:rsidRDefault="000042F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042FE" w:rsidRDefault="000042F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042FE" w:rsidRDefault="000042F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042FE" w:rsidRPr="00816156" w:rsidRDefault="000042F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042FE" w:rsidRPr="006908F2" w:rsidRDefault="000042FE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042FE" w:rsidRPr="006908F2" w:rsidRDefault="000042FE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0042FE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042FE"/>
    <w:rsid w:val="00011E6B"/>
    <w:rsid w:val="000A64D7"/>
    <w:rsid w:val="000E040D"/>
    <w:rsid w:val="00104159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5060B5"/>
    <w:rsid w:val="00552C02"/>
    <w:rsid w:val="005844BF"/>
    <w:rsid w:val="0061462E"/>
    <w:rsid w:val="00655253"/>
    <w:rsid w:val="00664C88"/>
    <w:rsid w:val="006908F2"/>
    <w:rsid w:val="006B221B"/>
    <w:rsid w:val="00710529"/>
    <w:rsid w:val="00762523"/>
    <w:rsid w:val="007B3009"/>
    <w:rsid w:val="00816156"/>
    <w:rsid w:val="0082399A"/>
    <w:rsid w:val="00826A14"/>
    <w:rsid w:val="008715D4"/>
    <w:rsid w:val="008B67D4"/>
    <w:rsid w:val="008C22BF"/>
    <w:rsid w:val="008D5E60"/>
    <w:rsid w:val="00936087"/>
    <w:rsid w:val="009375D3"/>
    <w:rsid w:val="0099170C"/>
    <w:rsid w:val="009C0741"/>
    <w:rsid w:val="009E3761"/>
    <w:rsid w:val="009F020E"/>
    <w:rsid w:val="009F1E6A"/>
    <w:rsid w:val="00A309F2"/>
    <w:rsid w:val="00A36C8B"/>
    <w:rsid w:val="00A900C2"/>
    <w:rsid w:val="00AD1CFE"/>
    <w:rsid w:val="00AD4085"/>
    <w:rsid w:val="00B04676"/>
    <w:rsid w:val="00B0539D"/>
    <w:rsid w:val="00B80A78"/>
    <w:rsid w:val="00C2463E"/>
    <w:rsid w:val="00C45EE3"/>
    <w:rsid w:val="00C47DFA"/>
    <w:rsid w:val="00C84378"/>
    <w:rsid w:val="00D073DC"/>
    <w:rsid w:val="00D12560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2018-05-08T09:05:00Z</dcterms:created>
  <dcterms:modified xsi:type="dcterms:W3CDTF">2018-05-08T09:05:00Z</dcterms:modified>
</cp:coreProperties>
</file>